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C8" w:rsidRPr="008C4BC8" w:rsidRDefault="008C4BC8" w:rsidP="008C4BC8">
      <w:pPr>
        <w:jc w:val="both"/>
        <w:rPr>
          <w:rFonts w:ascii="Arial" w:hAnsi="Arial" w:cs="Arial"/>
          <w:b/>
          <w:u w:val="single"/>
          <w:lang w:val="en-GB"/>
        </w:rPr>
      </w:pPr>
    </w:p>
    <w:p w:rsidR="008C4BC8" w:rsidRPr="008C4BC8" w:rsidRDefault="008C4BC8" w:rsidP="008C4BC8">
      <w:pPr>
        <w:jc w:val="both"/>
        <w:rPr>
          <w:rFonts w:ascii="Arial" w:hAnsi="Arial" w:cs="Arial"/>
          <w:b/>
          <w:lang w:val="en-GB"/>
        </w:rPr>
      </w:pPr>
      <w:r w:rsidRPr="008C4BC8">
        <w:rPr>
          <w:rFonts w:ascii="Arial" w:hAnsi="Arial" w:cs="Arial"/>
          <w:b/>
          <w:lang w:val="en-GB"/>
        </w:rPr>
        <w:t>Deutsche Bank’s Charities of the Year programme</w:t>
      </w:r>
      <w:r>
        <w:rPr>
          <w:rFonts w:ascii="Arial" w:hAnsi="Arial" w:cs="Arial"/>
          <w:b/>
          <w:lang w:val="en-GB"/>
        </w:rPr>
        <w:t xml:space="preserve"> 2018-2019</w:t>
      </w:r>
    </w:p>
    <w:p w:rsidR="008C4BC8" w:rsidRPr="008C4BC8" w:rsidRDefault="008C4BC8" w:rsidP="008C4BC8">
      <w:pPr>
        <w:spacing w:after="0" w:line="240" w:lineRule="auto"/>
        <w:jc w:val="both"/>
        <w:rPr>
          <w:rFonts w:ascii="Arial" w:hAnsi="Arial" w:cs="Arial"/>
        </w:rPr>
      </w:pPr>
      <w:r w:rsidRPr="008C4BC8">
        <w:rPr>
          <w:rFonts w:ascii="Arial" w:hAnsi="Arial" w:cs="Arial"/>
          <w:color w:val="000000"/>
        </w:rPr>
        <w:t xml:space="preserve">The UK </w:t>
      </w:r>
      <w:r w:rsidR="00B642ED">
        <w:rPr>
          <w:rFonts w:ascii="Arial" w:hAnsi="Arial" w:cs="Arial"/>
          <w:color w:val="000000"/>
        </w:rPr>
        <w:t>Charities of the Year (CO</w:t>
      </w:r>
      <w:r w:rsidRPr="008C4BC8">
        <w:rPr>
          <w:rFonts w:ascii="Arial" w:hAnsi="Arial" w:cs="Arial"/>
          <w:color w:val="000000"/>
        </w:rPr>
        <w:t>TY</w:t>
      </w:r>
      <w:r w:rsidR="00B642ED">
        <w:rPr>
          <w:rFonts w:ascii="Arial" w:hAnsi="Arial" w:cs="Arial"/>
          <w:color w:val="000000"/>
        </w:rPr>
        <w:t>)</w:t>
      </w:r>
      <w:r w:rsidRPr="008C4BC8">
        <w:rPr>
          <w:rFonts w:ascii="Arial" w:hAnsi="Arial" w:cs="Arial"/>
          <w:color w:val="000000"/>
        </w:rPr>
        <w:t xml:space="preserve"> </w:t>
      </w:r>
      <w:proofErr w:type="spellStart"/>
      <w:r w:rsidRPr="008C4BC8">
        <w:rPr>
          <w:rFonts w:ascii="Arial" w:hAnsi="Arial" w:cs="Arial"/>
          <w:color w:val="000000"/>
        </w:rPr>
        <w:t>programme</w:t>
      </w:r>
      <w:proofErr w:type="spellEnd"/>
      <w:r w:rsidRPr="008C4BC8">
        <w:rPr>
          <w:rFonts w:ascii="Arial" w:hAnsi="Arial" w:cs="Arial"/>
          <w:color w:val="000000"/>
        </w:rPr>
        <w:t xml:space="preserve"> is a two year partnership with two charities that have been nominated and voted for by our UK employees. </w:t>
      </w:r>
      <w:r w:rsidRPr="008C4BC8">
        <w:rPr>
          <w:rFonts w:ascii="Arial" w:hAnsi="Arial" w:cs="Arial"/>
        </w:rPr>
        <w:t xml:space="preserve">The </w:t>
      </w:r>
      <w:proofErr w:type="spellStart"/>
      <w:r w:rsidRPr="008C4BC8">
        <w:rPr>
          <w:rFonts w:ascii="Arial" w:hAnsi="Arial" w:cs="Arial"/>
        </w:rPr>
        <w:t>programme</w:t>
      </w:r>
      <w:proofErr w:type="spellEnd"/>
      <w:r w:rsidRPr="008C4BC8">
        <w:rPr>
          <w:rFonts w:ascii="Arial" w:hAnsi="Arial" w:cs="Arial"/>
        </w:rPr>
        <w:t xml:space="preserve"> has raised more than £17.5 million for 26 charities since it was established in 1999. </w:t>
      </w:r>
    </w:p>
    <w:p w:rsidR="008C4BC8" w:rsidRPr="008C4BC8" w:rsidRDefault="008C4BC8" w:rsidP="008C4BC8">
      <w:pPr>
        <w:spacing w:after="0" w:line="240" w:lineRule="auto"/>
        <w:jc w:val="both"/>
        <w:rPr>
          <w:rFonts w:ascii="Arial" w:hAnsi="Arial" w:cs="Arial"/>
        </w:rPr>
      </w:pPr>
    </w:p>
    <w:p w:rsidR="008C4BC8" w:rsidRPr="008C4BC8" w:rsidRDefault="008C4BC8" w:rsidP="008C4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8C4BC8"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</w:rPr>
        <w:t>e charities work together with the bank’s</w:t>
      </w:r>
      <w:r w:rsidRPr="008C4BC8">
        <w:rPr>
          <w:rFonts w:ascii="Arial" w:hAnsi="Arial" w:cs="Arial"/>
          <w:color w:val="000000"/>
        </w:rPr>
        <w:t xml:space="preserve"> Corporate Social Responsibility (CSR) team to </w:t>
      </w:r>
      <w:proofErr w:type="spellStart"/>
      <w:r w:rsidRPr="008C4BC8">
        <w:rPr>
          <w:rFonts w:ascii="Arial" w:hAnsi="Arial" w:cs="Arial"/>
          <w:color w:val="000000"/>
        </w:rPr>
        <w:t>organise</w:t>
      </w:r>
      <w:proofErr w:type="spellEnd"/>
      <w:r w:rsidRPr="008C4BC8">
        <w:rPr>
          <w:rFonts w:ascii="Arial" w:hAnsi="Arial" w:cs="Arial"/>
          <w:color w:val="000000"/>
        </w:rPr>
        <w:t xml:space="preserve"> a range of fundraising activities and events for Deutsche Bank employees throughout the partnership. However, </w:t>
      </w:r>
      <w:r w:rsidRPr="008C4BC8">
        <w:rPr>
          <w:rFonts w:ascii="Arial" w:hAnsi="Arial" w:cs="Arial"/>
          <w:lang w:val="en-GB"/>
        </w:rPr>
        <w:t xml:space="preserve">the bank’s partnerships with small charities go beyond just fundraising, helping them to capacity build and providing them with access to in-house resources and expertise to help them solve real world challenges. </w:t>
      </w:r>
    </w:p>
    <w:p w:rsidR="008C4BC8" w:rsidRPr="008C4BC8" w:rsidRDefault="008C4BC8" w:rsidP="008C4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:rsidR="008C4BC8" w:rsidRPr="008C4BC8" w:rsidRDefault="008C4BC8" w:rsidP="008C4BC8">
      <w:pPr>
        <w:autoSpaceDE w:val="0"/>
        <w:autoSpaceDN w:val="0"/>
        <w:adjustRightInd w:val="0"/>
        <w:spacing w:after="0" w:line="240" w:lineRule="auto"/>
        <w:ind w:left="21"/>
        <w:jc w:val="both"/>
        <w:rPr>
          <w:rFonts w:ascii="Arial" w:hAnsi="Arial" w:cs="Arial"/>
          <w:color w:val="000000"/>
        </w:rPr>
      </w:pPr>
      <w:r w:rsidRPr="008C4BC8">
        <w:rPr>
          <w:rFonts w:ascii="Arial" w:hAnsi="Arial" w:cs="Arial"/>
        </w:rPr>
        <w:t xml:space="preserve">In 2016, Deutsche Bank extended the one year </w:t>
      </w:r>
      <w:proofErr w:type="spellStart"/>
      <w:r w:rsidRPr="008C4BC8">
        <w:rPr>
          <w:rFonts w:ascii="Arial" w:hAnsi="Arial" w:cs="Arial"/>
        </w:rPr>
        <w:t>programme</w:t>
      </w:r>
      <w:proofErr w:type="spellEnd"/>
      <w:r w:rsidRPr="008C4BC8">
        <w:rPr>
          <w:rFonts w:ascii="Arial" w:hAnsi="Arial" w:cs="Arial"/>
        </w:rPr>
        <w:t xml:space="preserve"> to two years,</w:t>
      </w:r>
      <w:r>
        <w:rPr>
          <w:rFonts w:ascii="Arial" w:hAnsi="Arial" w:cs="Arial"/>
        </w:rPr>
        <w:t xml:space="preserve"> increasing the impact on</w:t>
      </w:r>
      <w:r w:rsidRPr="008C4BC8">
        <w:rPr>
          <w:rFonts w:ascii="Arial" w:hAnsi="Arial" w:cs="Arial"/>
        </w:rPr>
        <w:t xml:space="preserve"> the chosen charities, and building a stronger partnership between employees and the causes. </w:t>
      </w:r>
      <w:r w:rsidRPr="008C4BC8">
        <w:rPr>
          <w:rFonts w:ascii="Arial" w:hAnsi="Arial" w:cs="Arial"/>
          <w:color w:val="000000"/>
        </w:rPr>
        <w:t xml:space="preserve">After a review of Deutsche Bank’s CSR strategy last year, the criteria moving forwards will align to the bank’s commitment to building stronger and more inclusive communities. </w:t>
      </w:r>
    </w:p>
    <w:p w:rsidR="008C4BC8" w:rsidRPr="008C4BC8" w:rsidRDefault="008C4BC8" w:rsidP="008C4BC8">
      <w:pPr>
        <w:autoSpaceDE w:val="0"/>
        <w:autoSpaceDN w:val="0"/>
        <w:adjustRightInd w:val="0"/>
        <w:spacing w:after="0" w:line="240" w:lineRule="auto"/>
        <w:ind w:left="21"/>
        <w:jc w:val="both"/>
        <w:rPr>
          <w:rFonts w:ascii="Arial" w:hAnsi="Arial" w:cs="Arial"/>
          <w:color w:val="000000"/>
        </w:rPr>
      </w:pPr>
    </w:p>
    <w:p w:rsidR="008C4BC8" w:rsidRPr="008C4BC8" w:rsidRDefault="008C4BC8" w:rsidP="008C4BC8">
      <w:pPr>
        <w:jc w:val="both"/>
        <w:rPr>
          <w:rFonts w:ascii="Arial" w:hAnsi="Arial" w:cs="Arial"/>
          <w:b/>
          <w:color w:val="000000" w:themeColor="text1"/>
        </w:rPr>
      </w:pPr>
      <w:r w:rsidRPr="008C4BC8">
        <w:rPr>
          <w:rFonts w:ascii="Arial" w:hAnsi="Arial" w:cs="Arial"/>
          <w:b/>
          <w:color w:val="000000" w:themeColor="text1"/>
        </w:rPr>
        <w:t xml:space="preserve">Criteria </w:t>
      </w:r>
    </w:p>
    <w:p w:rsidR="008C4BC8" w:rsidRPr="008C4BC8" w:rsidRDefault="008C4BC8" w:rsidP="008C4BC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4BC8">
        <w:rPr>
          <w:rFonts w:ascii="Arial" w:hAnsi="Arial" w:cs="Arial"/>
          <w:color w:val="000000" w:themeColor="text1"/>
        </w:rPr>
        <w:t>Two charities to be selected for a two year partnership running 2018-2019</w:t>
      </w:r>
    </w:p>
    <w:p w:rsidR="008C4BC8" w:rsidRPr="008C4BC8" w:rsidRDefault="008C4BC8" w:rsidP="008C4BC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4BC8">
        <w:rPr>
          <w:rFonts w:ascii="Arial" w:hAnsi="Arial" w:cs="Arial"/>
          <w:color w:val="000000" w:themeColor="text1"/>
        </w:rPr>
        <w:t>One international and one UK charity to be selected</w:t>
      </w:r>
    </w:p>
    <w:p w:rsidR="008C4BC8" w:rsidRPr="008C4BC8" w:rsidRDefault="008C4BC8" w:rsidP="008C4BC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4BC8">
        <w:rPr>
          <w:rFonts w:ascii="Arial" w:hAnsi="Arial" w:cs="Arial"/>
          <w:color w:val="000000" w:themeColor="text1"/>
        </w:rPr>
        <w:t>Annual income of charity must be between £1m - £10m (based on 2016 accounts)</w:t>
      </w:r>
    </w:p>
    <w:p w:rsidR="008C4BC8" w:rsidRPr="008C4BC8" w:rsidRDefault="008C4BC8" w:rsidP="008C4BC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4BC8">
        <w:rPr>
          <w:rFonts w:ascii="Arial" w:hAnsi="Arial" w:cs="Arial"/>
          <w:color w:val="000000" w:themeColor="text1"/>
        </w:rPr>
        <w:t>Stand alone charities with their own UK registered charity numbers</w:t>
      </w:r>
    </w:p>
    <w:p w:rsidR="008C4BC8" w:rsidRPr="008C4BC8" w:rsidRDefault="008C4BC8" w:rsidP="008C4BC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4BC8">
        <w:rPr>
          <w:rFonts w:ascii="Arial" w:hAnsi="Arial" w:cs="Arial"/>
          <w:color w:val="000000" w:themeColor="text1"/>
        </w:rPr>
        <w:t xml:space="preserve">Must not have not been a Deutsche Bank </w:t>
      </w:r>
      <w:r w:rsidR="00B642ED">
        <w:rPr>
          <w:rFonts w:ascii="Arial" w:hAnsi="Arial" w:cs="Arial"/>
          <w:color w:val="000000" w:themeColor="text1"/>
        </w:rPr>
        <w:t>COTY</w:t>
      </w:r>
      <w:r w:rsidRPr="008C4BC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previously</w:t>
      </w:r>
    </w:p>
    <w:p w:rsidR="008C4BC8" w:rsidRPr="008C4BC8" w:rsidRDefault="008C4BC8" w:rsidP="008C4BC8">
      <w:pPr>
        <w:pStyle w:val="ListParagraph"/>
        <w:numPr>
          <w:ilvl w:val="0"/>
          <w:numId w:val="6"/>
        </w:numPr>
        <w:jc w:val="both"/>
        <w:rPr>
          <w:rFonts w:cs="Arial"/>
          <w:sz w:val="22"/>
        </w:rPr>
      </w:pPr>
      <w:r w:rsidRPr="008C4BC8">
        <w:rPr>
          <w:rFonts w:cs="Arial"/>
          <w:sz w:val="22"/>
        </w:rPr>
        <w:t>Inclusion: the charities must promote social inclusion, reduce isolation and disadvantage, and improve access to services. Organisations should address b</w:t>
      </w:r>
      <w:r w:rsidRPr="008C4BC8">
        <w:rPr>
          <w:rFonts w:cs="Arial"/>
          <w:color w:val="000000"/>
          <w:sz w:val="22"/>
        </w:rPr>
        <w:t>eing excluded from society as a result of one or more of the following factors:</w:t>
      </w:r>
    </w:p>
    <w:p w:rsidR="008C4BC8" w:rsidRPr="008C4BC8" w:rsidRDefault="008C4BC8" w:rsidP="008C4BC8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FF0000"/>
          <w:sz w:val="22"/>
        </w:rPr>
      </w:pPr>
      <w:r w:rsidRPr="008C4BC8">
        <w:rPr>
          <w:rFonts w:cs="Arial"/>
          <w:color w:val="000000"/>
          <w:sz w:val="22"/>
        </w:rPr>
        <w:t>Disability (physical or mental)</w:t>
      </w:r>
    </w:p>
    <w:p w:rsidR="008C4BC8" w:rsidRPr="008C4BC8" w:rsidRDefault="008C4BC8" w:rsidP="008C4BC8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</w:rPr>
      </w:pPr>
      <w:r w:rsidRPr="008C4BC8">
        <w:rPr>
          <w:rFonts w:cs="Arial"/>
          <w:sz w:val="22"/>
        </w:rPr>
        <w:t>Gender inequality</w:t>
      </w:r>
    </w:p>
    <w:p w:rsidR="008C4BC8" w:rsidRPr="008C4BC8" w:rsidRDefault="008C4BC8" w:rsidP="008C4BC8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</w:rPr>
      </w:pPr>
      <w:r w:rsidRPr="008C4BC8">
        <w:rPr>
          <w:rFonts w:cs="Arial"/>
          <w:sz w:val="22"/>
        </w:rPr>
        <w:t>LGBT discrimination</w:t>
      </w:r>
    </w:p>
    <w:p w:rsidR="008C4BC8" w:rsidRPr="008C4BC8" w:rsidRDefault="008C4BC8" w:rsidP="008C4BC8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</w:rPr>
      </w:pPr>
      <w:r w:rsidRPr="008C4BC8">
        <w:rPr>
          <w:rFonts w:cs="Arial"/>
          <w:sz w:val="22"/>
        </w:rPr>
        <w:t>Poor access to education</w:t>
      </w:r>
    </w:p>
    <w:p w:rsidR="008C4BC8" w:rsidRPr="008C4BC8" w:rsidRDefault="008C4BC8" w:rsidP="008C4BC8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</w:rPr>
      </w:pPr>
      <w:r w:rsidRPr="008C4BC8">
        <w:rPr>
          <w:rFonts w:cs="Arial"/>
          <w:sz w:val="22"/>
        </w:rPr>
        <w:t>Refugees or minority groups</w:t>
      </w:r>
    </w:p>
    <w:p w:rsidR="008C4BC8" w:rsidRPr="008C4BC8" w:rsidRDefault="008C4BC8" w:rsidP="008C4BC8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</w:rPr>
      </w:pPr>
      <w:r w:rsidRPr="008C4BC8">
        <w:rPr>
          <w:rFonts w:cs="Arial"/>
          <w:sz w:val="22"/>
        </w:rPr>
        <w:t>Disenfranchised (eg: elderly, homelessness, addiction)</w:t>
      </w:r>
    </w:p>
    <w:p w:rsidR="008C4BC8" w:rsidRPr="008C4BC8" w:rsidRDefault="008C4BC8" w:rsidP="008C4BC8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 w:val="22"/>
          <w:u w:val="single"/>
        </w:rPr>
      </w:pPr>
      <w:r w:rsidRPr="008C4BC8">
        <w:rPr>
          <w:rFonts w:cs="Arial"/>
          <w:sz w:val="22"/>
        </w:rPr>
        <w:t>Health (including epidemic and pandemic diseases)</w:t>
      </w:r>
    </w:p>
    <w:p w:rsidR="008C4BC8" w:rsidRPr="008C4BC8" w:rsidRDefault="008C4BC8" w:rsidP="008C4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41453A" w:rsidRPr="008C4BC8" w:rsidRDefault="008C4BC8" w:rsidP="008C4BC8">
      <w:pPr>
        <w:rPr>
          <w:rFonts w:ascii="Arial" w:hAnsi="Arial" w:cs="Arial"/>
          <w:b/>
        </w:rPr>
      </w:pPr>
      <w:r w:rsidRPr="008C4BC8">
        <w:rPr>
          <w:rFonts w:ascii="Arial" w:hAnsi="Arial" w:cs="Arial"/>
          <w:b/>
        </w:rPr>
        <w:t>Timeline for selection process</w:t>
      </w:r>
    </w:p>
    <w:p w:rsidR="008C4BC8" w:rsidRPr="008C4BC8" w:rsidRDefault="008C4BC8" w:rsidP="008C4BC8">
      <w:pPr>
        <w:spacing w:after="0" w:line="240" w:lineRule="auto"/>
        <w:rPr>
          <w:rFonts w:ascii="Arial" w:hAnsi="Arial" w:cs="Arial"/>
        </w:rPr>
      </w:pPr>
      <w:r w:rsidRPr="008C4BC8">
        <w:rPr>
          <w:rFonts w:ascii="Arial" w:hAnsi="Arial" w:cs="Arial"/>
        </w:rPr>
        <w:t>April 11 – May 4</w:t>
      </w:r>
      <w:r w:rsidRPr="008C4BC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4BC8">
        <w:rPr>
          <w:rFonts w:ascii="Arial" w:hAnsi="Arial" w:cs="Arial"/>
        </w:rPr>
        <w:t>Employees submit nominations</w:t>
      </w:r>
    </w:p>
    <w:p w:rsidR="008C4BC8" w:rsidRPr="008C4BC8" w:rsidRDefault="008C4BC8" w:rsidP="008C4BC8">
      <w:pPr>
        <w:spacing w:after="0" w:line="240" w:lineRule="auto"/>
        <w:rPr>
          <w:rFonts w:ascii="Arial" w:hAnsi="Arial" w:cs="Arial"/>
        </w:rPr>
      </w:pPr>
      <w:r w:rsidRPr="008C4BC8">
        <w:rPr>
          <w:rFonts w:ascii="Arial" w:hAnsi="Arial" w:cs="Arial"/>
        </w:rPr>
        <w:t>May 5 – May 12</w:t>
      </w:r>
      <w:r w:rsidRPr="008C4BC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4BC8">
        <w:rPr>
          <w:rFonts w:ascii="Arial" w:hAnsi="Arial" w:cs="Arial"/>
        </w:rPr>
        <w:t>Invitations sent to eligible charities to apply</w:t>
      </w:r>
    </w:p>
    <w:p w:rsidR="008C4BC8" w:rsidRPr="008C4BC8" w:rsidRDefault="008C4BC8" w:rsidP="008C4BC8">
      <w:pPr>
        <w:spacing w:after="0" w:line="240" w:lineRule="auto"/>
        <w:rPr>
          <w:rFonts w:ascii="Arial" w:hAnsi="Arial" w:cs="Arial"/>
        </w:rPr>
      </w:pPr>
      <w:r w:rsidRPr="008C4BC8">
        <w:rPr>
          <w:rFonts w:ascii="Arial" w:hAnsi="Arial" w:cs="Arial"/>
        </w:rPr>
        <w:t>June 2</w:t>
      </w:r>
      <w:r w:rsidRPr="008C4BC8">
        <w:rPr>
          <w:rFonts w:ascii="Arial" w:hAnsi="Arial" w:cs="Arial"/>
        </w:rPr>
        <w:tab/>
      </w:r>
      <w:r w:rsidRPr="008C4BC8">
        <w:rPr>
          <w:rFonts w:ascii="Arial" w:hAnsi="Arial" w:cs="Arial"/>
        </w:rPr>
        <w:tab/>
      </w:r>
      <w:r w:rsidRPr="008C4BC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4BC8">
        <w:rPr>
          <w:rFonts w:ascii="Arial" w:hAnsi="Arial" w:cs="Arial"/>
        </w:rPr>
        <w:t>Information session for eligible charities held at Deutsche Bank</w:t>
      </w:r>
    </w:p>
    <w:p w:rsidR="008C4BC8" w:rsidRPr="008C4BC8" w:rsidRDefault="008C4BC8" w:rsidP="008C4BC8">
      <w:pPr>
        <w:spacing w:after="0" w:line="240" w:lineRule="auto"/>
        <w:rPr>
          <w:rFonts w:ascii="Arial" w:hAnsi="Arial" w:cs="Arial"/>
        </w:rPr>
      </w:pPr>
      <w:r w:rsidRPr="008C4BC8">
        <w:rPr>
          <w:rFonts w:ascii="Arial" w:hAnsi="Arial" w:cs="Arial"/>
        </w:rPr>
        <w:t>June 30</w:t>
      </w:r>
      <w:r w:rsidRPr="008C4BC8">
        <w:rPr>
          <w:rFonts w:ascii="Arial" w:hAnsi="Arial" w:cs="Arial"/>
        </w:rPr>
        <w:tab/>
      </w:r>
      <w:r w:rsidRPr="008C4BC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4BC8">
        <w:rPr>
          <w:rFonts w:ascii="Arial" w:hAnsi="Arial" w:cs="Arial"/>
        </w:rPr>
        <w:t>Deadline for applications (midnight)</w:t>
      </w:r>
    </w:p>
    <w:p w:rsidR="008C4BC8" w:rsidRPr="008C4BC8" w:rsidRDefault="008C4BC8" w:rsidP="008C4BC8">
      <w:pPr>
        <w:spacing w:after="0" w:line="240" w:lineRule="auto"/>
        <w:ind w:left="2835" w:hanging="2835"/>
        <w:rPr>
          <w:rFonts w:ascii="Arial" w:hAnsi="Arial" w:cs="Arial"/>
        </w:rPr>
      </w:pPr>
      <w:r w:rsidRPr="008C4BC8">
        <w:rPr>
          <w:rFonts w:ascii="Arial" w:hAnsi="Arial" w:cs="Arial"/>
        </w:rPr>
        <w:t>July – September</w:t>
      </w:r>
      <w:r w:rsidRPr="008C4BC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4BC8">
        <w:rPr>
          <w:rFonts w:ascii="Arial" w:hAnsi="Arial" w:cs="Arial"/>
        </w:rPr>
        <w:t>Selection committee to meet and shortlist applicants for interviews</w:t>
      </w:r>
    </w:p>
    <w:p w:rsidR="008C4BC8" w:rsidRPr="008C4BC8" w:rsidRDefault="008C4BC8" w:rsidP="008C4BC8">
      <w:pPr>
        <w:spacing w:after="0" w:line="240" w:lineRule="auto"/>
        <w:rPr>
          <w:rFonts w:ascii="Arial" w:hAnsi="Arial" w:cs="Arial"/>
        </w:rPr>
      </w:pPr>
      <w:r w:rsidRPr="008C4BC8">
        <w:rPr>
          <w:rFonts w:ascii="Arial" w:hAnsi="Arial" w:cs="Arial"/>
        </w:rPr>
        <w:t>September</w:t>
      </w:r>
      <w:r w:rsidRPr="008C4BC8">
        <w:rPr>
          <w:rFonts w:ascii="Arial" w:hAnsi="Arial" w:cs="Arial"/>
        </w:rPr>
        <w:tab/>
      </w:r>
      <w:r w:rsidRPr="008C4BC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4BC8">
        <w:rPr>
          <w:rFonts w:ascii="Arial" w:hAnsi="Arial" w:cs="Arial"/>
        </w:rPr>
        <w:t>Charity interviews and final shortlist</w:t>
      </w:r>
      <w:r>
        <w:rPr>
          <w:rFonts w:ascii="Arial" w:hAnsi="Arial" w:cs="Arial"/>
        </w:rPr>
        <w:t xml:space="preserve"> </w:t>
      </w:r>
    </w:p>
    <w:p w:rsidR="008C4BC8" w:rsidRPr="008C4BC8" w:rsidRDefault="008C4BC8" w:rsidP="008C4BC8">
      <w:pPr>
        <w:spacing w:after="0" w:line="240" w:lineRule="auto"/>
        <w:rPr>
          <w:rFonts w:ascii="Arial" w:hAnsi="Arial" w:cs="Arial"/>
        </w:rPr>
      </w:pPr>
      <w:r w:rsidRPr="008C4BC8">
        <w:rPr>
          <w:rFonts w:ascii="Arial" w:hAnsi="Arial" w:cs="Arial"/>
        </w:rPr>
        <w:t>October</w:t>
      </w:r>
      <w:r w:rsidRPr="008C4BC8">
        <w:rPr>
          <w:rFonts w:ascii="Arial" w:hAnsi="Arial" w:cs="Arial"/>
        </w:rPr>
        <w:tab/>
      </w:r>
      <w:r w:rsidRPr="008C4BC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4BC8">
        <w:rPr>
          <w:rFonts w:ascii="Arial" w:hAnsi="Arial" w:cs="Arial"/>
        </w:rPr>
        <w:t>Online vote for Deutsche Bank employees</w:t>
      </w:r>
    </w:p>
    <w:p w:rsidR="008C4BC8" w:rsidRPr="008C4BC8" w:rsidRDefault="008C4BC8" w:rsidP="008C4BC8">
      <w:pPr>
        <w:spacing w:after="0" w:line="240" w:lineRule="auto"/>
        <w:ind w:left="2835" w:hanging="2835"/>
        <w:rPr>
          <w:rFonts w:ascii="Arial" w:hAnsi="Arial" w:cs="Arial"/>
        </w:rPr>
      </w:pPr>
      <w:r w:rsidRPr="008C4BC8">
        <w:rPr>
          <w:rFonts w:ascii="Arial" w:hAnsi="Arial" w:cs="Arial"/>
        </w:rPr>
        <w:t>W/c November 6</w:t>
      </w:r>
      <w:r w:rsidRPr="008C4BC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4BC8">
        <w:rPr>
          <w:rFonts w:ascii="Arial" w:hAnsi="Arial" w:cs="Arial"/>
        </w:rPr>
        <w:t>Winning charities to be informed and internal announcement of new charities</w:t>
      </w:r>
    </w:p>
    <w:p w:rsidR="008C4BC8" w:rsidRPr="008C4BC8" w:rsidRDefault="008C4BC8" w:rsidP="008C4BC8">
      <w:pPr>
        <w:spacing w:after="0" w:line="240" w:lineRule="auto"/>
        <w:rPr>
          <w:rFonts w:ascii="Arial" w:hAnsi="Arial" w:cs="Arial"/>
        </w:rPr>
      </w:pPr>
      <w:r w:rsidRPr="008C4BC8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- December</w:t>
      </w:r>
      <w:r>
        <w:rPr>
          <w:rFonts w:ascii="Arial" w:hAnsi="Arial" w:cs="Arial"/>
        </w:rPr>
        <w:tab/>
      </w:r>
      <w:r w:rsidRPr="008C4BC8">
        <w:rPr>
          <w:rFonts w:ascii="Arial" w:hAnsi="Arial" w:cs="Arial"/>
        </w:rPr>
        <w:t>Planning commences</w:t>
      </w:r>
    </w:p>
    <w:p w:rsidR="008C4BC8" w:rsidRPr="008C4BC8" w:rsidRDefault="008C4BC8" w:rsidP="008C4BC8">
      <w:pPr>
        <w:spacing w:after="0" w:line="240" w:lineRule="auto"/>
        <w:rPr>
          <w:rFonts w:ascii="Arial" w:hAnsi="Arial" w:cs="Arial"/>
        </w:rPr>
      </w:pPr>
      <w:r w:rsidRPr="008C4BC8">
        <w:rPr>
          <w:rFonts w:ascii="Arial" w:hAnsi="Arial" w:cs="Arial"/>
        </w:rPr>
        <w:t>January 2, 2018</w:t>
      </w:r>
      <w:r w:rsidRPr="008C4BC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8C4BC8">
        <w:rPr>
          <w:rFonts w:ascii="Arial" w:hAnsi="Arial" w:cs="Arial"/>
        </w:rPr>
        <w:t>New</w:t>
      </w:r>
      <w:proofErr w:type="gramEnd"/>
      <w:r w:rsidRPr="008C4BC8">
        <w:rPr>
          <w:rFonts w:ascii="Arial" w:hAnsi="Arial" w:cs="Arial"/>
        </w:rPr>
        <w:t xml:space="preserve"> partnership</w:t>
      </w:r>
      <w:r w:rsidR="00B642ED">
        <w:rPr>
          <w:rFonts w:ascii="Arial" w:hAnsi="Arial" w:cs="Arial"/>
        </w:rPr>
        <w:t>s commence</w:t>
      </w:r>
    </w:p>
    <w:sectPr w:rsidR="008C4BC8" w:rsidRPr="008C4BC8" w:rsidSect="008C4BC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227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BC8" w:rsidRDefault="008C4BC8">
      <w:r>
        <w:separator/>
      </w:r>
    </w:p>
  </w:endnote>
  <w:endnote w:type="continuationSeparator" w:id="0">
    <w:p w:rsidR="008C4BC8" w:rsidRDefault="008C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A3" w:rsidRDefault="005F31A3" w:rsidP="007228C6">
    <w:pPr>
      <w:pStyle w:val="Footer"/>
    </w:pPr>
  </w:p>
  <w:p w:rsidR="005F31A3" w:rsidRDefault="005F31A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E9B" w:rsidRDefault="00DF3E9B" w:rsidP="00DF3E9B">
    <w:pPr>
      <w:pStyle w:val="Footer"/>
    </w:pPr>
  </w:p>
  <w:tbl>
    <w:tblPr>
      <w:tblW w:w="11110" w:type="dxa"/>
      <w:tblInd w:w="-910" w:type="dxa"/>
      <w:tblCellMar>
        <w:left w:w="0" w:type="dxa"/>
        <w:right w:w="0" w:type="dxa"/>
      </w:tblCellMar>
      <w:tblLook w:val="01E0"/>
    </w:tblPr>
    <w:tblGrid>
      <w:gridCol w:w="6174"/>
      <w:gridCol w:w="4936"/>
    </w:tblGrid>
    <w:tr w:rsidR="00DF3E9B" w:rsidTr="00750CE1">
      <w:trPr>
        <w:trHeight w:hRule="exact" w:val="1276"/>
      </w:trPr>
      <w:tc>
        <w:tcPr>
          <w:tcW w:w="6174" w:type="dxa"/>
          <w:hideMark/>
        </w:tcPr>
        <w:p w:rsidR="00DF3E9B" w:rsidRPr="00FF0978" w:rsidRDefault="00DF3E9B" w:rsidP="00DF3E9B">
          <w:pPr>
            <w:pStyle w:val="Footer"/>
            <w:rPr>
              <w:lang w:val="en-GB"/>
            </w:rPr>
          </w:pPr>
          <w:r w:rsidRPr="00FF0978">
            <w:rPr>
              <w:lang w:val="en-GB"/>
            </w:rPr>
            <w:t xml:space="preserve">Chairman of the Supervisory Board: Paul Achleitner. </w:t>
          </w:r>
        </w:p>
        <w:p w:rsidR="00DF3E9B" w:rsidRDefault="00DF3E9B" w:rsidP="00DF3E9B">
          <w:pPr>
            <w:pStyle w:val="Footer"/>
            <w:rPr>
              <w:lang w:val="en-GB"/>
            </w:rPr>
          </w:pPr>
          <w:r w:rsidRPr="00182D94">
            <w:rPr>
              <w:lang w:val="en-GB"/>
            </w:rPr>
            <w:t xml:space="preserve">Management Board: John Cryan (Chairman), </w:t>
          </w:r>
          <w:r w:rsidR="00750CE1" w:rsidRPr="00182D94">
            <w:rPr>
              <w:lang w:val="en-GB"/>
            </w:rPr>
            <w:t xml:space="preserve">Marcus Schenck, Christian Sewing, </w:t>
          </w:r>
          <w:r w:rsidRPr="00182D94">
            <w:rPr>
              <w:lang w:val="en-GB"/>
            </w:rPr>
            <w:t xml:space="preserve">Kimberly Hammonds, </w:t>
          </w:r>
          <w:r w:rsidR="00750CE1">
            <w:rPr>
              <w:lang w:val="en-GB"/>
            </w:rPr>
            <w:br/>
          </w:r>
          <w:r w:rsidRPr="00182D94">
            <w:rPr>
              <w:lang w:val="en-GB"/>
            </w:rPr>
            <w:t>Stuart Lewis, Sylvie Matherat,</w:t>
          </w:r>
          <w:r w:rsidR="00750CE1">
            <w:rPr>
              <w:lang w:val="en-GB"/>
            </w:rPr>
            <w:t xml:space="preserve"> </w:t>
          </w:r>
          <w:r w:rsidRPr="00750CE1">
            <w:rPr>
              <w:lang w:val="en-US"/>
            </w:rPr>
            <w:t>Nicolas Moreau, Garth Ritchie, Karl von Rohr, Werner Steinmüller</w:t>
          </w:r>
          <w:r w:rsidRPr="00182D94">
            <w:rPr>
              <w:lang w:val="en-GB"/>
            </w:rPr>
            <w:t>.</w:t>
          </w:r>
        </w:p>
        <w:p w:rsidR="00DF3E9B" w:rsidRPr="00FF0978" w:rsidRDefault="00DF3E9B" w:rsidP="00DF3E9B">
          <w:pPr>
            <w:pStyle w:val="Footer"/>
            <w:rPr>
              <w:lang w:val="en-GB"/>
            </w:rPr>
          </w:pPr>
        </w:p>
        <w:p w:rsidR="00DF3E9B" w:rsidRDefault="00DF3E9B" w:rsidP="00DF3E9B">
          <w:pPr>
            <w:pStyle w:val="Footer"/>
            <w:rPr>
              <w:lang w:val="en-US"/>
            </w:rPr>
          </w:pPr>
          <w:r w:rsidRPr="00FF0978">
            <w:rPr>
              <w:lang w:val="en-GB"/>
            </w:rPr>
            <w:t xml:space="preserve">Deutsche Bank AG is authorised under German Banking Law (competent authority: European Central Bank </w:t>
          </w:r>
          <w:r>
            <w:rPr>
              <w:lang w:val="en-GB"/>
            </w:rPr>
            <w:br/>
          </w:r>
          <w:r w:rsidRPr="00FF0978">
            <w:rPr>
              <w:lang w:val="en-GB"/>
            </w:rPr>
            <w:t>and the BaFin, Germany’s Federal Financial Supervisory Authority) and, in the United Kingdom, by the</w:t>
          </w:r>
          <w:r>
            <w:rPr>
              <w:lang w:val="en-GB"/>
            </w:rPr>
            <w:br/>
          </w:r>
          <w:r w:rsidRPr="00FF0978">
            <w:rPr>
              <w:lang w:val="en-GB"/>
            </w:rPr>
            <w:t xml:space="preserve">Prudential Regulation Authority. It is subject to supervision by the European Central Bank and by the BaFin, </w:t>
          </w:r>
          <w:r>
            <w:rPr>
              <w:lang w:val="en-GB"/>
            </w:rPr>
            <w:br/>
          </w:r>
          <w:r w:rsidRPr="00FF0978">
            <w:rPr>
              <w:lang w:val="en-GB"/>
            </w:rPr>
            <w:t xml:space="preserve">and is subject to limited regulation in the United Kingdom by the Financial Conduct Authority and the </w:t>
          </w:r>
          <w:r>
            <w:rPr>
              <w:lang w:val="en-GB"/>
            </w:rPr>
            <w:br/>
          </w:r>
          <w:r w:rsidRPr="00FF0978">
            <w:rPr>
              <w:lang w:val="en-GB"/>
            </w:rPr>
            <w:t>Prudential Regulation Authority.</w:t>
          </w:r>
        </w:p>
      </w:tc>
      <w:tc>
        <w:tcPr>
          <w:tcW w:w="4936" w:type="dxa"/>
          <w:hideMark/>
        </w:tcPr>
        <w:p w:rsidR="00DF3E9B" w:rsidRPr="00FF0978" w:rsidRDefault="00DF3E9B" w:rsidP="00DF3E9B">
          <w:pPr>
            <w:pStyle w:val="Footer"/>
            <w:rPr>
              <w:lang w:val="en-GB"/>
            </w:rPr>
          </w:pPr>
          <w:r w:rsidRPr="00FF0978">
            <w:rPr>
              <w:lang w:val="en-GB"/>
            </w:rPr>
            <w:t>Deutsche Bank AG is a joint stock corporation with limited liability incorporated in</w:t>
          </w:r>
        </w:p>
        <w:p w:rsidR="00DF3E9B" w:rsidRPr="00FF0978" w:rsidRDefault="00DF3E9B" w:rsidP="00DF3E9B">
          <w:pPr>
            <w:pStyle w:val="Footer"/>
            <w:rPr>
              <w:lang w:val="en-GB"/>
            </w:rPr>
          </w:pPr>
          <w:r w:rsidRPr="00FF0978">
            <w:rPr>
              <w:lang w:val="en-GB"/>
            </w:rPr>
            <w:t>the Federal Republic of Germany, Local Court of Frankfurt am Main, HRB No. 30 000;</w:t>
          </w:r>
        </w:p>
        <w:p w:rsidR="00DF3E9B" w:rsidRPr="00FF0978" w:rsidRDefault="00DF3E9B" w:rsidP="00DF3E9B">
          <w:pPr>
            <w:pStyle w:val="Footer"/>
            <w:rPr>
              <w:lang w:val="en-GB"/>
            </w:rPr>
          </w:pPr>
          <w:r w:rsidRPr="00FF0978">
            <w:rPr>
              <w:lang w:val="en-GB"/>
            </w:rPr>
            <w:t>Branch Registration in England and Wales BR000005 and Registered Address:</w:t>
          </w:r>
        </w:p>
        <w:p w:rsidR="00DF3E9B" w:rsidRPr="00FF0978" w:rsidRDefault="00DF3E9B" w:rsidP="00DF3E9B">
          <w:pPr>
            <w:pStyle w:val="Footer"/>
            <w:rPr>
              <w:lang w:val="en-GB"/>
            </w:rPr>
          </w:pPr>
          <w:r w:rsidRPr="00FF0978">
            <w:rPr>
              <w:lang w:val="en-GB"/>
            </w:rPr>
            <w:t>Winchester House, 1 Great Winchester Street, London EC2N 2DB. Deutsche Bank AG,</w:t>
          </w:r>
        </w:p>
        <w:p w:rsidR="00DF3E9B" w:rsidRPr="00FF0978" w:rsidRDefault="00DF3E9B" w:rsidP="00DF3E9B">
          <w:pPr>
            <w:pStyle w:val="Footer"/>
            <w:rPr>
              <w:lang w:val="en-GB"/>
            </w:rPr>
          </w:pPr>
          <w:r w:rsidRPr="00FF0978">
            <w:rPr>
              <w:lang w:val="en-GB"/>
            </w:rPr>
            <w:t xml:space="preserve">London Branch is a member of the London Stock Exchange. (Details about the extent </w:t>
          </w:r>
        </w:p>
        <w:p w:rsidR="00DF3E9B" w:rsidRPr="00FF0978" w:rsidRDefault="00DF3E9B" w:rsidP="00DF3E9B">
          <w:pPr>
            <w:pStyle w:val="Footer"/>
            <w:rPr>
              <w:lang w:val="en-GB"/>
            </w:rPr>
          </w:pPr>
          <w:r w:rsidRPr="00FF0978">
            <w:rPr>
              <w:lang w:val="en-GB"/>
            </w:rPr>
            <w:t xml:space="preserve">of our authorisation and regulation in the United Kingdom are available on request or </w:t>
          </w:r>
        </w:p>
        <w:p w:rsidR="00DF3E9B" w:rsidRDefault="00DF3E9B" w:rsidP="00DF3E9B">
          <w:pPr>
            <w:pStyle w:val="Footer"/>
            <w:rPr>
              <w:lang w:val="en-GB"/>
            </w:rPr>
          </w:pPr>
          <w:r w:rsidRPr="00FF0978">
            <w:rPr>
              <w:lang w:val="en-GB"/>
            </w:rPr>
            <w:t>from www.db.com/en/content/eu_disclosures.htm)</w:t>
          </w:r>
        </w:p>
      </w:tc>
    </w:tr>
  </w:tbl>
  <w:p w:rsidR="005F31A3" w:rsidRPr="00DF3E9B" w:rsidRDefault="005F31A3" w:rsidP="00DF3E9B">
    <w:pPr>
      <w:pStyle w:val="Foo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BC8" w:rsidRDefault="008C4BC8">
      <w:r>
        <w:separator/>
      </w:r>
    </w:p>
  </w:footnote>
  <w:footnote w:type="continuationSeparator" w:id="0">
    <w:p w:rsidR="008C4BC8" w:rsidRDefault="008C4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A3" w:rsidRDefault="00D06864">
    <w:r w:rsidRPr="00D06864">
      <w:rPr>
        <w:noProof/>
        <w:lang w:val="de-DE" w:eastAsia="de-DE"/>
      </w:rPr>
      <w:pict>
        <v:shape id="Freeform 68" o:spid="_x0000_s14353" style="position:absolute;margin-left:504.65pt;margin-top:22.7pt;width:45.3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9,3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" path="m505,505r,2598l3101,3103r,-2598l505,505xm,l3609,r,3609l,3609,,xm795,2745l2166,866r648,l1443,2745r-648,xe" fillcolor="#0018a8" stroked="f" strokecolor="#0018a8" strokeweight="0">
          <v:path arrowok="t" o:connecttype="custom" o:connectlocs="80599,80599;80599,495242;494923,495242;494923,80599;80599,80599;0,0;576000,0;576000,576000;0,576000;0,0;126883,438105;345696,138214;449117,138214;230304,438105;126883,438105" o:connectangles="0,0,0,0,0,0,0,0,0,0,0,0,0,0,0"/>
          <o:lock v:ext="edit" verticies="t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A3" w:rsidRDefault="00D06864">
    <w:r w:rsidRPr="00D06864">
      <w:rPr>
        <w:noProof/>
        <w:lang w:val="de-DE" w:eastAsia="de-DE"/>
      </w:rPr>
      <w:pict>
        <v:group id="Group 167" o:spid="_x0000_s14340" style="position:absolute;margin-left:69.45pt;margin-top:20.15pt;width:75.1pt;height:8.8pt;z-index:-251652096;mso-position-horizontal-relative:page;mso-position-vertical-relative:page" coordorigin="1389,403" coordsize="1502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" o:allowincell="f">
          <o:lock v:ext="edit" aspectratio="t"/>
          <v:shape id="Freeform 168" o:spid="_x0000_s14352" style="position:absolute;left:1389;top:403;width:137;height:173;visibility:visible;mso-wrap-style:square;v-text-anchor:top" coordsize="420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N0K8EA&#10;AADbAAAADwAAAGRycy9kb3ducmV2LnhtbERPy4rCMBTdC/5DuMJsBk1GGB/VKMOgjG7EF66vzbUt&#10;NjelydTO35vFgMvDec+XrS1FQ7UvHGv4GCgQxKkzBWcazqd1fwLCB2SDpWPS8EcelotuZ46JcQ8+&#10;UHMMmYgh7BPUkIdQJVL6NCeLfuAq4sjdXG0xRFhn0tT4iOG2lEOlRtJiwbEhx4q+c0rvx1+rYbv6&#10;ad73u/GGV9viM5QXtZ5eldZvvfZrBiJQG17if/fGaBjG9fFL/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jdCvBAAAA2wAAAA8AAAAAAAAAAAAAAAAAmAIAAGRycy9kb3du&#10;cmV2LnhtbFBLBQYAAAAABAAEAPUAAACGAwAAAAA=&#10;" path="m208,527r-44,3l,530,,,149,r35,2l222,5r35,7l291,22r34,18l351,63r23,25l392,119r13,32l413,186r6,38l420,263r-1,42l412,345r-10,36l388,415r-20,29l346,469r-28,22l287,508r-38,12l208,527xm278,85l254,71,228,62,200,56,173,53,66,53r,423l157,476r40,-3l230,467r30,-11l285,441r21,-19l322,397r12,-27l343,339r5,-36l350,263r-2,-33l343,196r-9,-32l322,135,302,108,278,85xe" fillcolor="#0018a8" stroked="f" strokecolor="#0018a8" strokeweight="0">
            <v:path arrowok="t" o:connecttype="custom" o:connectlocs="68,172;53,173;0,173;0,0;49,0;60,1;72,2;84,4;95,7;106,13;114,21;122,29;128,39;132,49;135,61;137,73;137,86;137,100;134,113;131,124;127,135;120,145;113,153;104,160;94,166;81,170;68,172;91,28;83,23;74,20;65,18;56,17;22,17;22,155;51,155;64,154;75,152;85,149;93,144;100,138;105,130;109,121;112,111;114,99;114,86;114,75;112,64;109,54;105,44;99,35;91,28" o:connectangles="0,0,0,0,0,0,0,0,0,0,0,0,0,0,0,0,0,0,0,0,0,0,0,0,0,0,0,0,0,0,0,0,0,0,0,0,0,0,0,0,0,0,0,0,0,0,0,0,0,0,0"/>
            <o:lock v:ext="edit" aspectratio="t" verticies="t"/>
          </v:shape>
          <v:shape id="Freeform 169" o:spid="_x0000_s14351" style="position:absolute;left:1541;top:454;width:106;height:125;visibility:visible;mso-wrap-style:square;v-text-anchor:top" coordsize="323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+d8IA&#10;AADbAAAADwAAAGRycy9kb3ducmV2LnhtbESPT4vCMBTE74LfITzBm6Z6cJdqLCrIKuhh/YPXZ/Ns&#10;i81LabK1fvuNIHgcZuY3zCxpTSkaql1hWcFoGIEgTq0uOFNwOq4H3yCcR9ZYWiYFT3KQzLudGcba&#10;PviXmoPPRICwi1FB7n0VS+nSnAy6oa2Ig3eztUEfZJ1JXeMjwE0px1E0kQYLDgs5VrTKKb0f/owC&#10;d/lZSfe1v293e7/ZGl5e5blVqt9rF1MQnlr/Cb/bG61gPILX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Kb53wgAAANsAAAAPAAAAAAAAAAAAAAAAAJgCAABkcnMvZG93&#10;bnJldi54bWxQSwUGAAAAAAQABAD1AAAAhwMAAAAA&#10;" path="m64,204r,7l65,236r6,23l79,281r11,21l106,318r18,13l145,338r25,3l194,338r21,-7l232,319r14,-17l256,281r6,-24l321,257r-9,35l298,321r-20,23l256,362r-27,13l198,382r-33,3l130,382r-30,-9l73,360,51,343,33,321,19,295,9,265,2,232,,197,2,162,9,128,19,97,33,70,52,46,75,26,103,11,134,3,170,r34,3l232,10r24,13l276,41r15,20l304,86r10,26l319,141r3,31l323,204r-259,xm168,43r-26,3l120,57,101,70,87,89,76,111r-7,23l65,160r197,l260,135r-5,-24l246,89,232,71,215,57,194,46,168,43xe" fillcolor="#0018a8" stroked="f" strokecolor="#0018a8" strokeweight="0">
            <v:path arrowok="t" o:connecttype="custom" o:connectlocs="21,69;23,84;30,98;41,107;56,111;71,107;81,98;86,83;102,95;91,112;75,122;54,125;33,121;17,111;6,96;1,75;1,53;6,31;17,15;34,4;56,0;76,3;91,13;100,28;105,46;106,66;55,14;39,19;29,29;23,44;86,52;84,36;76,23;64,15" o:connectangles="0,0,0,0,0,0,0,0,0,0,0,0,0,0,0,0,0,0,0,0,0,0,0,0,0,0,0,0,0,0,0,0,0,0"/>
            <o:lock v:ext="edit" aspectratio="t" verticies="t"/>
          </v:shape>
          <v:shape id="Freeform 170" o:spid="_x0000_s14350" style="position:absolute;left:1668;top:456;width:100;height:122;visibility:visible;mso-wrap-style:square;v-text-anchor:top" coordsize="307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OgsMA&#10;AADbAAAADwAAAGRycy9kb3ducmV2LnhtbESPS4vCQBCE7wv+h6EFb+vEHHxkHUUEQfGw+Dw3mTbJ&#10;mukJmdHE/fWOIHgsquorajpvTSnuVLvCsoJBPwJBnFpdcKbgeFh9j0E4j6yxtEwKHuRgPut8TTHR&#10;tuEd3fc+EwHCLkEFufdVIqVLczLo+rYiDt7F1gZ9kHUmdY1NgJtSxlE0lAYLDgs5VrTMKb3ub0bB&#10;3//g9zxxm5Hxp7G7NoftJTYjpXrddvEDwlPrP+F3e60VxDG8vo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EOgsMAAADbAAAADwAAAAAAAAAAAAAAAACYAgAAZHJzL2Rv&#10;d25yZXYueG1sUEsFBgAAAAAEAAQA9QAAAIgDAAAAAA==&#10;" path="m246,370r-2,-58l225,335r-19,18l183,364r-25,8l128,375,96,372,69,364,47,353,30,337,16,316,8,291,2,262,,230,,,64,r,226l65,246r3,19l74,281r7,15l90,309r14,9l123,324r22,1l172,322r21,-7l210,302r12,-16l232,267r7,-22l242,220r2,-25l244,r61,l305,275r2,95l246,370xe" fillcolor="#0018a8" stroked="f" strokecolor="#0018a8" strokeweight="0">
            <v:path arrowok="t" o:connecttype="custom" o:connectlocs="80,120;79,102;73,109;67,115;60,118;51,121;42,122;31,121;22,118;15,115;10,110;5,103;3,95;1,85;0,75;0,0;21,0;21,74;21,80;22,86;24,91;26,96;29,101;34,103;40,105;47,106;56,105;63,102;68,98;72,93;76,87;78,80;79,72;79,63;79,0;99,0;99,89;100,120;80,120" o:connectangles="0,0,0,0,0,0,0,0,0,0,0,0,0,0,0,0,0,0,0,0,0,0,0,0,0,0,0,0,0,0,0,0,0,0,0,0,0,0,0"/>
            <o:lock v:ext="edit" aspectratio="t"/>
          </v:shape>
          <v:shape id="Freeform 171" o:spid="_x0000_s14349" style="position:absolute;left:1783;top:424;width:70;height:154;visibility:visible;mso-wrap-style:square;v-text-anchor:top" coordsize="215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/+nsIA&#10;AADbAAAADwAAAGRycy9kb3ducmV2LnhtbESPQWsCMRSE74X+h/AKvdWsClK2RlFBUHpyK+jxsXlu&#10;lm5eQhJ1219vBMHjMDPfMNN5bztxoRBbxwqGgwIEce10y42C/c/64xNETMgaO8ek4I8izGevL1Ms&#10;tbvyji5VakSGcCxRgUnJl1LG2pDFOHCeOHsnFyymLEMjdcBrhttOjopiIi22nBcMeloZqn+rs1VQ&#10;1Sv9jeeTWbbDf39MwR94v1Xq/a1ffIFI1Kdn+NHeaAWjMdy/5B8gZ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/6ewgAAANsAAAAPAAAAAAAAAAAAAAAAAJgCAABkcnMvZG93&#10;bnJldi54bWxQSwUGAAAAAAQABAD1AAAAhwMAAAAA&#10;" path="m157,473r-26,-2l110,464,93,452,80,436,73,414,70,387r,-244l,143,,98r70,l70,26,132,r,98l212,98r,45l132,143r,236l135,395r4,12l149,416r13,4l181,422r34,-3l215,468r-29,3l157,473xe" fillcolor="#0018a8" stroked="f" strokecolor="#0018a8" strokeweight="0">
            <v:path arrowok="t" o:connecttype="custom" o:connectlocs="51,154;43,153;36,151;30,147;26,142;24,135;23,126;23,47;0,47;0,32;23,32;23,8;43,0;43,32;69,32;69,47;43,47;43,123;44,129;45,133;49,135;53,137;59,137;70,136;70,152;61,153;51,154" o:connectangles="0,0,0,0,0,0,0,0,0,0,0,0,0,0,0,0,0,0,0,0,0,0,0,0,0,0,0"/>
            <o:lock v:ext="edit" aspectratio="t"/>
          </v:shape>
          <v:shape id="Freeform 172" o:spid="_x0000_s14348" style="position:absolute;left:1864;top:453;width:93;height:126;visibility:visible;mso-wrap-style:square;v-text-anchor:top" coordsize="284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+YcQA&#10;AADbAAAADwAAAGRycy9kb3ducmV2LnhtbESP3WrCQBSE74W+w3IKvTMbpfgTXaW0FAqKYFrEy0P2&#10;mASzZ8PuGtO3dwXBy2FmvmGW6940oiPna8sKRkkKgriwuuZSwd/v93AGwgdkjY1lUvBPHtarl8ES&#10;M22vvKcuD6WIEPYZKqhCaDMpfVGRQZ/Yljh6J+sMhihdKbXDa4SbRo7TdCIN1hwXKmzps6LinF9M&#10;pBy7y+Zrsz/s8tbZ/rCt55NprtTba/+xABGoD8/wo/2jFYzf4f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WPmHEAAAA2wAAAA8AAAAAAAAAAAAAAAAAmAIAAGRycy9k&#10;b3ducmV2LnhtbFBLBQYAAAAABAAEAPUAAACJAwAAAAA=&#10;" path="m139,388r-28,-1l86,382,62,373,41,360,24,344,11,324,3,298,,267r62,l64,290r9,19l84,324r16,10l119,341r23,2l161,341r19,-4l197,328r12,-13l219,300r3,-20l219,264r-6,-15l202,239r-13,-9l166,222r-26,-8l116,208,97,203,77,195,59,187,43,176,29,163,19,149,12,130,10,106,12,80,22,57,36,39,53,25,74,13,97,6,121,1,145,r26,1l195,6r21,8l236,25r15,16l264,60r8,24l275,112r-62,l209,89,201,70,185,57,167,48,143,45r-17,1l109,51,94,57,81,67,73,82,70,99r3,16l78,127r10,10l102,146r26,10l152,162r25,7l197,175r19,7l234,190r16,11l264,214r10,15l281,249r3,24l281,299r-7,22l261,340r-14,14l229,368r-21,8l185,384r-22,3l139,388xe" fillcolor="#0018a8" stroked="f" strokecolor="#0018a8" strokeweight="0">
            <v:path arrowok="t" o:connecttype="custom" o:connectlocs="36,126;20,121;8,112;1,97;20,87;24,100;33,108;47,111;59,109;68,102;73,91;70,81;62,75;46,69;32,66;19,61;9,53;4,42;4,26;12,13;24,4;40,0;56,0;71,5;82,13;89,27;70,36;66,23;55,16;41,15;31,19;24,27;24,37;29,44;42,51;58,55;71,59;82,65;90,74;93,89;90,104;81,115;68,122;53,126" o:connectangles="0,0,0,0,0,0,0,0,0,0,0,0,0,0,0,0,0,0,0,0,0,0,0,0,0,0,0,0,0,0,0,0,0,0,0,0,0,0,0,0,0,0,0,0"/>
            <o:lock v:ext="edit" aspectratio="t"/>
          </v:shape>
          <v:shape id="Freeform 173" o:spid="_x0000_s14347" style="position:absolute;left:1971;top:452;width:106;height:127;visibility:visible;mso-wrap-style:square;v-text-anchor:top" coordsize="32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P8sQA&#10;AADbAAAADwAAAGRycy9kb3ducmV2LnhtbESPQYvCMBSE7wv+h/CEvSyarqBoNYoslN2Lh2rx/Gye&#10;bbF56Tap1n9vBMHjMDPfMKtNb2pxpdZVlhV8jyMQxLnVFRcKskMymoNwHlljbZkU3MnBZj34WGGs&#10;7Y1Tuu59IQKEXYwKSu+bWEqXl2TQjW1DHLyzbQ36INtC6hZvAW5qOYmimTRYcVgosaGfkvLLvjMK&#10;Fskp/T9kSXeapl/d7ve42GWRVupz2G+XIDz1/h1+tf+0gskU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zj/LEAAAA2wAAAA8AAAAAAAAAAAAAAAAAmAIAAGRycy9k&#10;b3ducmV2LnhtbFBLBQYAAAAABAAEAPUAAACJAwAAAAA=&#10;" path="m172,390r-35,-3l105,378,78,365,54,348,35,326,19,300,8,269,2,237,,200,2,164,8,129,19,98,35,70,54,46,78,27,106,12,139,3,175,r30,2l231,8r24,10l275,32r18,18l307,73r9,27l321,130r-62,l255,105,248,85,236,69,219,57,199,50,175,47r-26,3l127,57,109,69,94,85,82,104r-8,22l68,148r-2,25l64,197r2,24l68,244r7,23l84,288r11,19l109,321r18,14l149,342r23,3l196,342r21,-9l236,321r12,-17l257,282r4,-25l323,257r-6,31l307,316r-14,23l275,356r-21,15l229,381r-27,8l172,390xe" fillcolor="#0018a8" stroked="f" strokecolor="#0018a8" strokeweight="0">
            <v:path arrowok="t" o:connecttype="custom" o:connectlocs="45,126;26,119;11,106;3,88;0,65;3,42;11,23;26,9;46,1;67,1;84,6;96,16;104,33;85,42;81,28;72,19;57,15;42,19;31,28;24,41;22,56;22,72;25,87;31,100;42,109;56,112;71,108;81,99;86,84;104,94;96,110;83,121;66,127" o:connectangles="0,0,0,0,0,0,0,0,0,0,0,0,0,0,0,0,0,0,0,0,0,0,0,0,0,0,0,0,0,0,0,0,0"/>
            <o:lock v:ext="edit" aspectratio="t"/>
          </v:shape>
          <v:shape id="Freeform 174" o:spid="_x0000_s14346" style="position:absolute;left:2097;top:403;width:99;height:173;visibility:visible;mso-wrap-style:square;v-text-anchor:top" coordsize="304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vEL8A&#10;AADbAAAADwAAAGRycy9kb3ducmV2LnhtbESPzQrCMBCE74LvEFbwpqkeqlSjVEH0Jv4cPC7N2hab&#10;TWlSrW9vBMHjMDPfMMt1ZyrxpMaVlhVMxhEI4szqknMF18tuNAfhPLLGyjIpeJOD9arfW2Ki7YtP&#10;9Dz7XAQIuwQVFN7XiZQuK8igG9uaOHh32xj0QTa51A2+AtxUchpFsTRYclgosKZtQdnj3BoFbTpv&#10;b2mau/3xsW83mZy9L/FMqeGgSxcgPHX+H/61D1rBNIbvl/A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RG8QvwAAANsAAAAPAAAAAAAAAAAAAAAAAJgCAABkcnMvZG93bnJl&#10;di54bWxQSwUGAAAAAAQABAD1AAAAhAMAAAAA&#10;" path="m243,530r,-226l241,284r-3,-19l233,249r-7,-15l215,221r-15,-9l182,206r-22,-1l134,208r-19,7l96,228,84,244,74,265r-7,22l63,310r-2,25l61,530,,530,,,61,r,218l80,195,99,177r23,-12l148,158r29,-3l209,158r27,7l258,177r18,16l289,214r8,24l303,268r1,32l304,530r-61,xe" fillcolor="#0018a8" stroked="f" strokecolor="#0018a8" strokeweight="0">
            <v:path arrowok="t" o:connecttype="custom" o:connectlocs="79,173;79,99;78,93;78,87;76,81;74,76;70,72;65,69;59,67;52,67;44,68;37,70;31,74;27,80;24,87;22,94;21,101;20,109;20,173;0,173;0,0;20,0;20,71;26,64;32,58;40,54;48,52;58,51;68,52;77,54;84,58;90,63;94,70;97,78;99,87;99,98;99,173;79,173" o:connectangles="0,0,0,0,0,0,0,0,0,0,0,0,0,0,0,0,0,0,0,0,0,0,0,0,0,0,0,0,0,0,0,0,0,0,0,0,0,0"/>
            <o:lock v:ext="edit" aspectratio="t"/>
          </v:shape>
          <v:shape id="Freeform 175" o:spid="_x0000_s14345" style="position:absolute;left:2218;top:454;width:105;height:125;visibility:visible;mso-wrap-style:square;v-text-anchor:top" coordsize="324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iLJcMA&#10;AADbAAAADwAAAGRycy9kb3ducmV2LnhtbESPT4vCMBTE7wt+h/AEL4umenClaxTxH3pc7cG9PZq3&#10;bdnmpTSxrX56Iwgeh5n5DTNfdqYUDdWusKxgPIpAEKdWF5wpSM674QyE88gaS8uk4EYOlovexxxj&#10;bVv+oebkMxEg7GJUkHtfxVK6NCeDbmQr4uD92dqgD7LOpK6xDXBTykkUTaXBgsNCjhWtc0r/T1ej&#10;4PN+2bTuNm7KX6bmOO32SbI1Sg363eobhKfOv8Ov9kErmHzB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iLJcMAAADbAAAADwAAAAAAAAAAAAAAAACYAgAAZHJzL2Rv&#10;d25yZXYueG1sUEsFBgAAAAAEAAQA9QAAAIgDAAAAAA==&#10;" path="m64,204r,7l65,236r6,23l79,281r11,21l106,318r18,13l145,338r25,3l194,338r21,-7l232,319r14,-17l256,281r6,-24l321,257r-9,35l298,321r-19,23l256,362r-27,13l199,382r-34,3l130,382r-30,-9l74,360,51,343,33,321,19,295,9,265,2,232,,197,2,162,9,128,19,97,33,70,52,46,75,26,103,11,134,3,170,r34,3l232,10r24,13l276,41r15,20l304,86r10,26l319,141r3,31l324,204r-260,xm168,43r-26,3l120,57,102,70,88,89,76,111r-7,23l65,160r197,l260,135r-5,-24l246,89,232,71,215,57,194,46,168,43xe" fillcolor="#0018a8" stroked="f" strokecolor="#0018a8" strokeweight="0">
            <v:path arrowok="t" o:connecttype="custom" o:connectlocs="21,69;23,84;29,98;40,107;55,111;70,107;80,98;85,83;101,95;90,112;74,122;53,125;32,121;17,111;6,96;1,75;1,53;6,31;17,15;33,4;55,0;75,3;89,13;99,28;103,46;105,66;54,14;39,19;29,29;22,44;85,52;83,36;75,23;63,15" o:connectangles="0,0,0,0,0,0,0,0,0,0,0,0,0,0,0,0,0,0,0,0,0,0,0,0,0,0,0,0,0,0,0,0,0,0"/>
            <o:lock v:ext="edit" aspectratio="t" verticies="t"/>
          </v:shape>
          <v:shape id="Freeform 176" o:spid="_x0000_s14344" style="position:absolute;left:2400;top:403;width:119;height:173;visibility:visible;mso-wrap-style:square;v-text-anchor:top" coordsize="363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hPkMAA&#10;AADbAAAADwAAAGRycy9kb3ducmV2LnhtbERPy4rCMBTdC/MP4Q7MTlMfiFSjiMyAK0erIO4uzbUp&#10;NjeliZr5+8lCcHk478Uq2kY8qPO1YwXDQQaCuHS65krB6fjTn4HwAVlj45gU/JGH1fKjt8Bcuycf&#10;6FGESqQQ9jkqMCG0uZS+NGTRD1xLnLir6yyGBLtK6g6fKdw2cpRlU2mx5tRgsKWNofJW3K2C88at&#10;d/vv3fj46yeTOL1EarZGqa/PuJ6DCBTDW/xyb7WCURqbvq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hPkMAAAADbAAAADwAAAAAAAAAAAAAAAACYAgAAZHJzL2Rvd25y&#10;ZXYueG1sUEsFBgAAAAAEAAQA9QAAAIUDAAAAAA==&#10;" path="m172,530l,530,,,180,r27,2l232,6r26,8l280,24r20,14l318,56r13,22l339,103r3,30l339,164r-8,26l317,212r-20,18l274,243r-28,10l274,260r26,10l322,285r17,18l352,324r8,28l363,383r-3,33l352,444r-13,23l322,486r-19,15l279,513r-26,8l227,526r-27,3l172,530xm173,54l65,54r,177l163,231r21,-1l206,227r18,-6l241,211r12,-12l265,183r5,-21l273,139r-3,-23l263,95,251,81,235,69,217,60,196,56,173,54xm173,282r-108,l65,476r107,l193,475r20,-3l231,467r18,-5l263,453r13,-13l286,424r5,-19l294,380r-3,-26l284,332,273,314,259,301r-18,-9l220,287r-23,-3l173,282xe" fillcolor="#0018a8" stroked="f" strokecolor="#0018a8" strokeweight="0">
            <v:path arrowok="t" o:connecttype="custom" o:connectlocs="0,173;59,0;76,2;92,8;104,18;111,34;111,54;104,69;90,79;90,85;106,93;115,106;119,125;115,145;106,159;91,167;74,172;56,173;21,18;53,75;68,74;79,69;87,60;89,45;86,31;77,23;64,18;57,92;21,155;63,155;76,152;86,148;94,138;96,124;93,108;85,98;72,94;57,92" o:connectangles="0,0,0,0,0,0,0,0,0,0,0,0,0,0,0,0,0,0,0,0,0,0,0,0,0,0,0,0,0,0,0,0,0,0,0,0,0,0"/>
            <o:lock v:ext="edit" aspectratio="t" verticies="t"/>
          </v:shape>
          <v:shape id="Freeform 177" o:spid="_x0000_s14343" style="position:absolute;left:2534;top:453;width:100;height:126;visibility:visible;mso-wrap-style:square;v-text-anchor:top" coordsize="30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GEcUA&#10;AADbAAAADwAAAGRycy9kb3ducmV2LnhtbESPQWsCMRSE74L/ITyhN01UWuzWKFopFQ+KWnp+bJ67&#10;i5uX7Sauq7/eFAo9DjPzDTOdt7YUDdW+cKxhOFAgiFNnCs40fB0/+hMQPiAbLB2Thht5mM+6nSkm&#10;xl15T80hZCJC2CeoIQ+hSqT0aU4W/cBVxNE7udpiiLLOpKnxGuG2lCOlXqTFguNCjhW955SeDxer&#10;4bi9bNV9870bu5/l/XP5rFbNTmn91GsXbyACteE//NdeGw2jV/j9En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e4YRxQAAANsAAAAPAAAAAAAAAAAAAAAAAJgCAABkcnMv&#10;ZG93bnJldi54bWxQSwUGAAAAAAQABAD1AAAAigMAAAAA&#10;" path="m252,378r-6,-52l226,349r-21,18l181,378r-26,8l125,387r-24,-1l77,380,56,372,38,361,23,345,10,326,3,302,,276,3,248r8,-23l23,206,39,190,59,177r21,-9l104,161r25,-5l155,153r25,-1l204,152r18,1l239,153r,-21l238,108,233,89,226,73,216,60,201,50,183,44,160,43r-19,1l122,48r-12,9l98,70,91,86r-4,22l25,108,30,81,39,57,52,38,69,24,89,13,111,6,135,2,159,r32,2l219,8r23,8l261,31r14,17l287,72r5,27l295,133r,137l297,305r2,31l302,361r4,17l252,378xm208,191r-18,l172,193r-20,1l132,199r-18,6l97,212,83,222,72,235r-7,18l62,273r3,21l73,311r13,15l103,334r18,8l141,343r25,-1l186,334r15,-8l214,313r9,-16l231,279r4,-20l238,238r1,-22l239,193r-11,l218,191r-10,xe" fillcolor="#0018a8" stroked="f" strokecolor="#0018a8" strokeweight="0">
            <v:path arrowok="t" o:connecttype="custom" o:connectlocs="80,106;67,119;51,126;33,126;18,121;8,112;1,98;1,81;8,67;19,58;34,52;51,50;67,49;78,50;78,35;74,24;66,16;52,14;40,16;32,23;28,35;10,26;17,12;29,4;44,1;62,1;79,5;90,16;95,32;96,88;98,109;100,123;68,62;56,63;43,65;32,69;24,77;20,89;24,101;34,109;46,112;61,109;70,102;75,91;78,77;78,63;71,62" o:connectangles="0,0,0,0,0,0,0,0,0,0,0,0,0,0,0,0,0,0,0,0,0,0,0,0,0,0,0,0,0,0,0,0,0,0,0,0,0,0,0,0,0,0,0,0,0,0,0"/>
            <o:lock v:ext="edit" aspectratio="t" verticies="t"/>
          </v:shape>
          <v:shape id="Freeform 178" o:spid="_x0000_s14342" style="position:absolute;left:2658;top:454;width:101;height:122;visibility:visible;mso-wrap-style:square;v-text-anchor:top" coordsize="30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PJr8A&#10;AADbAAAADwAAAGRycy9kb3ducmV2LnhtbERPy2oCMRTdF/oP4Qrd1YwWVKZGscJAEbrwQdfXyXUy&#10;mNwMkzSOf98sBJeH816uB2dFoj60nhVMxgUI4trrlhsFp2P1vgARIrJG65kU3CnAevX6ssRS+xvv&#10;KR1iI3IIhxIVmBi7UspQG3IYxr4jztzF9w5jhn0jdY+3HO6snBbFTDpsOTcY7GhrqL4e/pwCW6Uw&#10;a89mfo4/afdrUjVcv6xSb6Nh8wki0hCf4of7Wyv4yOvzl/w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qA8mvwAAANsAAAAPAAAAAAAAAAAAAAAAAJgCAABkcnMvZG93bnJl&#10;di54bWxQSwUGAAAAAAQABAD1AAAAhAMAAAAA&#10;" path="m244,375r,-226l243,129r-3,-19l234,94,227,79,218,66,204,57,185,51,163,50r-24,3l119,60,102,72,90,86,80,104r-7,20l67,145r-1,23l64,190r,185l3,375,3,76,1,48,1,25,,5r62,l63,64,81,41,102,24,125,10,150,3,180,r32,3l239,10r22,12l278,38r14,21l301,83r5,30l308,145r,230l244,375xe" fillcolor="#0018a8" stroked="f" strokecolor="#0018a8" strokeweight="0">
            <v:path arrowok="t" o:connecttype="custom" o:connectlocs="80,122;80,48;80,42;79,36;77,31;74,26;71,21;67,19;61,17;53,16;46,17;39,20;33,23;30,28;26,34;24,40;22,47;22,55;21,62;21,122;1,122;1,25;0,16;0,8;0,2;20,2;21,21;27,13;33,8;41,3;49,1;59,0;70,1;78,3;86,7;91,12;96,19;99,27;100,37;101,47;101,122;80,122" o:connectangles="0,0,0,0,0,0,0,0,0,0,0,0,0,0,0,0,0,0,0,0,0,0,0,0,0,0,0,0,0,0,0,0,0,0,0,0,0,0,0,0,0,0"/>
            <o:lock v:ext="edit" aspectratio="t"/>
          </v:shape>
          <v:shape id="Freeform 179" o:spid="_x0000_s14341" style="position:absolute;left:2787;top:403;width:104;height:173;visibility:visible;mso-wrap-style:square;v-text-anchor:top" coordsize="317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DtMMA&#10;AADbAAAADwAAAGRycy9kb3ducmV2LnhtbESP3YrCMBSE7wXfIRzBO01dl1WrUWRBEBYXf9HLQ3Ns&#10;i81JaWKtb28WFrwcZuYbZrZoTCFqqlxuWcGgH4EgTqzOOVVwPKx6YxDOI2ssLJOCJzlYzNutGcba&#10;PnhH9d6nIkDYxagg876MpXRJRgZd35bEwbvayqAPskqlrvAR4KaQH1H0JQ3mHBYyLOk7o+S2vxsF&#10;o1u93fyy/8TRD9uCL+fTZDNUqttpllMQnhr/Dv+311rBcAB/X8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WDtMMAAADbAAAADwAAAAAAAAAAAAAAAACYAgAAZHJzL2Rv&#10;d25yZXYueG1sUEsFBgAAAAAEAAQA9QAAAIgDAAAAAA==&#10;" path="m,530l,,61,r,530l,530xm237,530l64,322,224,160r79,l137,319,317,530r-80,xe" fillcolor="#0018a8" stroked="f" strokecolor="#0018a8" strokeweight="0">
            <v:path arrowok="t" o:connecttype="custom" o:connectlocs="0,173;0,0;20,0;20,173;0,173;78,173;21,105;73,52;99,52;45,104;104,173;78,173" o:connectangles="0,0,0,0,0,0,0,0,0,0,0,0"/>
            <o:lock v:ext="edit" aspectratio="t" verticies="t"/>
          </v:shape>
          <w10:wrap anchorx="page" anchory="page"/>
          <w10:anchorlock/>
        </v:group>
      </w:pict>
    </w:r>
    <w:r w:rsidRPr="00D06864">
      <w:rPr>
        <w:noProof/>
        <w:lang w:val="de-DE" w:eastAsia="de-DE"/>
      </w:rPr>
      <w:pict>
        <v:shape id="Freeform 31" o:spid="_x0000_s14339" style="position:absolute;margin-left:504.65pt;margin-top:22.7pt;width:45.35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9,3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" path="m505,505r,2598l3101,3103r,-2598l505,505xm,l3609,r,3609l,3609,,xm795,2745l2166,866r648,l1443,2745r-648,xe" fillcolor="#0018a8" stroked="f" strokecolor="#0018a8" strokeweight="0">
          <v:path arrowok="t" o:connecttype="custom" o:connectlocs="80599,80599;80599,495242;494923,495242;494923,80599;80599,80599;0,0;576000,0;576000,576000;0,576000;0,0;126883,438105;345696,138214;449117,138214;230304,438105;126883,438105" o:connectangles="0,0,0,0,0,0,0,0,0,0,0,0,0,0,0"/>
          <o:lock v:ext="edit" verticies="t"/>
          <w10:wrap anchorx="page" anchory="page"/>
          <w10:anchorlock/>
        </v:shape>
      </w:pict>
    </w:r>
    <w:r w:rsidRPr="00D06864">
      <w:rPr>
        <w:noProof/>
        <w:lang w:val="de-DE" w:eastAsia="de-DE"/>
      </w:rPr>
      <w:pict>
        <v:rect id="AutoShape 28" o:spid="_x0000_s14338" style="position:absolute;margin-left:436.6pt;margin-top:22.7pt;width:45.35pt;height:45.35pt;z-index:25165619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" filled="f" stroked="f">
          <o:lock v:ext="edit" aspectratio="t" text="t"/>
          <w10:wrap anchory="page"/>
        </v:rect>
      </w:pict>
    </w:r>
    <w:r w:rsidRPr="00D06864">
      <w:rPr>
        <w:noProof/>
        <w:lang w:val="de-DE" w:eastAsia="de-DE"/>
      </w:rPr>
      <w:pict>
        <v:rect id="Rectangle 2" o:spid="_x0000_s14337" style="position:absolute;margin-left:0;margin-top:297.4pt;width:14.15pt;height:.3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" o:allowincell="f" fillcolor="black" stroked="f"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2B84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C0AB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B86F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7969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518E3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7105B85"/>
    <w:multiLevelType w:val="hybridMultilevel"/>
    <w:tmpl w:val="07FCBB46"/>
    <w:lvl w:ilvl="0" w:tplc="70BC7B9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081447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001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B642ED"/>
    <w:rsid w:val="0001709D"/>
    <w:rsid w:val="00052A00"/>
    <w:rsid w:val="000551CC"/>
    <w:rsid w:val="000634C0"/>
    <w:rsid w:val="000665B2"/>
    <w:rsid w:val="00077B3B"/>
    <w:rsid w:val="000919D4"/>
    <w:rsid w:val="000C762D"/>
    <w:rsid w:val="000D5063"/>
    <w:rsid w:val="000D7EF2"/>
    <w:rsid w:val="00105373"/>
    <w:rsid w:val="0011130C"/>
    <w:rsid w:val="001119F6"/>
    <w:rsid w:val="001643FC"/>
    <w:rsid w:val="00196397"/>
    <w:rsid w:val="00196E4C"/>
    <w:rsid w:val="00197817"/>
    <w:rsid w:val="001A18E3"/>
    <w:rsid w:val="001C7E97"/>
    <w:rsid w:val="00217F01"/>
    <w:rsid w:val="0024770A"/>
    <w:rsid w:val="002527E3"/>
    <w:rsid w:val="00253532"/>
    <w:rsid w:val="00267867"/>
    <w:rsid w:val="002713A8"/>
    <w:rsid w:val="002754BD"/>
    <w:rsid w:val="002915DB"/>
    <w:rsid w:val="002A3B23"/>
    <w:rsid w:val="002D2EA8"/>
    <w:rsid w:val="002D4E22"/>
    <w:rsid w:val="002D6101"/>
    <w:rsid w:val="002E42D3"/>
    <w:rsid w:val="002F3A40"/>
    <w:rsid w:val="003213C7"/>
    <w:rsid w:val="0032175D"/>
    <w:rsid w:val="00354599"/>
    <w:rsid w:val="00391A46"/>
    <w:rsid w:val="003978A7"/>
    <w:rsid w:val="003B484D"/>
    <w:rsid w:val="003D1B5A"/>
    <w:rsid w:val="0041453A"/>
    <w:rsid w:val="00416CF8"/>
    <w:rsid w:val="004336E1"/>
    <w:rsid w:val="004354F8"/>
    <w:rsid w:val="0045793F"/>
    <w:rsid w:val="0047063C"/>
    <w:rsid w:val="00471FB7"/>
    <w:rsid w:val="004C0BDC"/>
    <w:rsid w:val="004C7B3B"/>
    <w:rsid w:val="004E317D"/>
    <w:rsid w:val="004F4FB0"/>
    <w:rsid w:val="0051365B"/>
    <w:rsid w:val="00535582"/>
    <w:rsid w:val="00536EF6"/>
    <w:rsid w:val="00543025"/>
    <w:rsid w:val="00544798"/>
    <w:rsid w:val="00572D99"/>
    <w:rsid w:val="005738EE"/>
    <w:rsid w:val="00583F11"/>
    <w:rsid w:val="0058782F"/>
    <w:rsid w:val="00597CCA"/>
    <w:rsid w:val="005E3E26"/>
    <w:rsid w:val="005F31A3"/>
    <w:rsid w:val="00633D40"/>
    <w:rsid w:val="00634AF7"/>
    <w:rsid w:val="00640329"/>
    <w:rsid w:val="00657B9F"/>
    <w:rsid w:val="006842ED"/>
    <w:rsid w:val="006B16F6"/>
    <w:rsid w:val="006F5240"/>
    <w:rsid w:val="007228C6"/>
    <w:rsid w:val="007272A3"/>
    <w:rsid w:val="00735D98"/>
    <w:rsid w:val="00750254"/>
    <w:rsid w:val="007505A4"/>
    <w:rsid w:val="00750CE1"/>
    <w:rsid w:val="00751015"/>
    <w:rsid w:val="00760114"/>
    <w:rsid w:val="007B2F04"/>
    <w:rsid w:val="007B4FE9"/>
    <w:rsid w:val="007D58F8"/>
    <w:rsid w:val="007E6857"/>
    <w:rsid w:val="008016F5"/>
    <w:rsid w:val="00843C73"/>
    <w:rsid w:val="0085313D"/>
    <w:rsid w:val="008A6767"/>
    <w:rsid w:val="008C4BC8"/>
    <w:rsid w:val="008C6F85"/>
    <w:rsid w:val="008F577D"/>
    <w:rsid w:val="009010C8"/>
    <w:rsid w:val="00904A6D"/>
    <w:rsid w:val="0091191E"/>
    <w:rsid w:val="009164B6"/>
    <w:rsid w:val="00963516"/>
    <w:rsid w:val="0096443F"/>
    <w:rsid w:val="0096762B"/>
    <w:rsid w:val="0099517C"/>
    <w:rsid w:val="009C625A"/>
    <w:rsid w:val="009C6A20"/>
    <w:rsid w:val="00A038F1"/>
    <w:rsid w:val="00A30FFF"/>
    <w:rsid w:val="00A43489"/>
    <w:rsid w:val="00A706A3"/>
    <w:rsid w:val="00A96FB3"/>
    <w:rsid w:val="00AE4773"/>
    <w:rsid w:val="00AE76E0"/>
    <w:rsid w:val="00AF44BF"/>
    <w:rsid w:val="00B064B6"/>
    <w:rsid w:val="00B12B79"/>
    <w:rsid w:val="00B212C0"/>
    <w:rsid w:val="00B63612"/>
    <w:rsid w:val="00B642ED"/>
    <w:rsid w:val="00B77F32"/>
    <w:rsid w:val="00B83017"/>
    <w:rsid w:val="00BB5E87"/>
    <w:rsid w:val="00BC2583"/>
    <w:rsid w:val="00BE0B5A"/>
    <w:rsid w:val="00BF424E"/>
    <w:rsid w:val="00C106BD"/>
    <w:rsid w:val="00C1234D"/>
    <w:rsid w:val="00C36EF5"/>
    <w:rsid w:val="00C514D3"/>
    <w:rsid w:val="00CE585D"/>
    <w:rsid w:val="00CF1CD1"/>
    <w:rsid w:val="00D06864"/>
    <w:rsid w:val="00D15D07"/>
    <w:rsid w:val="00D33F6E"/>
    <w:rsid w:val="00D763DF"/>
    <w:rsid w:val="00DA1A89"/>
    <w:rsid w:val="00DC53B3"/>
    <w:rsid w:val="00DF3E9B"/>
    <w:rsid w:val="00DF5501"/>
    <w:rsid w:val="00E0668B"/>
    <w:rsid w:val="00E316FC"/>
    <w:rsid w:val="00E450E1"/>
    <w:rsid w:val="00E46EAA"/>
    <w:rsid w:val="00E74AAF"/>
    <w:rsid w:val="00E86336"/>
    <w:rsid w:val="00E97FF4"/>
    <w:rsid w:val="00EA15A8"/>
    <w:rsid w:val="00EB1CB1"/>
    <w:rsid w:val="00EC4287"/>
    <w:rsid w:val="00EC6E1F"/>
    <w:rsid w:val="00F049B0"/>
    <w:rsid w:val="00F05502"/>
    <w:rsid w:val="00F3424F"/>
    <w:rsid w:val="00FC64EE"/>
    <w:rsid w:val="00FE0628"/>
    <w:rsid w:val="00FF0978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BC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031232"/>
    <w:pPr>
      <w:keepNext/>
      <w:spacing w:after="280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D33AFF"/>
    <w:pPr>
      <w:keepNext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D33AFF"/>
    <w:pPr>
      <w:keepNext/>
      <w:outlineLvl w:val="2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e">
    <w:name w:val="Adresse"/>
    <w:basedOn w:val="Normal"/>
    <w:rsid w:val="00572D99"/>
    <w:pPr>
      <w:framePr w:w="4536" w:h="1641" w:hRule="exact" w:hSpace="142" w:wrap="notBeside" w:vAnchor="page" w:hAnchor="page" w:x="1362" w:y="2859" w:anchorLock="1"/>
    </w:pPr>
    <w:rPr>
      <w:rFonts w:cs="Arial"/>
    </w:rPr>
  </w:style>
  <w:style w:type="paragraph" w:styleId="Header">
    <w:name w:val="header"/>
    <w:basedOn w:val="Normal"/>
    <w:link w:val="HeaderChar"/>
    <w:rsid w:val="0011130C"/>
    <w:pPr>
      <w:tabs>
        <w:tab w:val="center" w:pos="4536"/>
        <w:tab w:val="right" w:pos="9072"/>
      </w:tabs>
    </w:pPr>
  </w:style>
  <w:style w:type="paragraph" w:styleId="Footer">
    <w:name w:val="footer"/>
    <w:aliases w:val="footer"/>
    <w:basedOn w:val="EinfacherAbsatz"/>
    <w:link w:val="FooterChar"/>
    <w:rsid w:val="007228C6"/>
    <w:pPr>
      <w:tabs>
        <w:tab w:val="left" w:pos="357"/>
      </w:tabs>
      <w:suppressAutoHyphens/>
      <w:spacing w:line="140" w:lineRule="exact"/>
      <w:ind w:right="-879"/>
    </w:pPr>
    <w:rPr>
      <w:rFonts w:ascii="Arial" w:hAnsi="Arial" w:cs="Arial"/>
      <w:noProof/>
      <w:position w:val="4"/>
      <w:sz w:val="12"/>
      <w:szCs w:val="12"/>
      <w:lang w:val="de-DE"/>
    </w:rPr>
  </w:style>
  <w:style w:type="paragraph" w:customStyle="1" w:styleId="Marginalie">
    <w:name w:val="Marginalie"/>
    <w:basedOn w:val="Normal"/>
    <w:rsid w:val="0011130C"/>
    <w:pPr>
      <w:framePr w:w="4309" w:h="3062" w:hRule="exact" w:hSpace="142" w:wrap="around" w:vAnchor="page" w:hAnchor="page" w:x="7202" w:y="2348" w:anchorLock="1"/>
      <w:tabs>
        <w:tab w:val="center" w:pos="4536"/>
        <w:tab w:val="right" w:pos="9072"/>
      </w:tabs>
      <w:spacing w:line="220" w:lineRule="exac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11130C"/>
    <w:rPr>
      <w:rFonts w:ascii="Arial" w:hAnsi="Arial"/>
      <w:sz w:val="21"/>
      <w:szCs w:val="22"/>
    </w:rPr>
  </w:style>
  <w:style w:type="paragraph" w:customStyle="1" w:styleId="MarginaliekleinerZeilenabstand">
    <w:name w:val="Marginalie kleiner Zeilenabstand"/>
    <w:basedOn w:val="Marginalie"/>
    <w:rsid w:val="00111AC3"/>
    <w:pPr>
      <w:framePr w:wrap="around"/>
      <w:spacing w:line="120" w:lineRule="exact"/>
    </w:pPr>
    <w:rPr>
      <w:sz w:val="8"/>
    </w:rPr>
  </w:style>
  <w:style w:type="table" w:styleId="TableGrid">
    <w:name w:val="Table Grid"/>
    <w:basedOn w:val="TableNormal"/>
    <w:rsid w:val="00F3424F"/>
    <w:pPr>
      <w:tabs>
        <w:tab w:val="left" w:pos="357"/>
      </w:tabs>
    </w:pPr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infacherAbsatz">
    <w:name w:val="[Einfacher Absatz]"/>
    <w:basedOn w:val="Normal"/>
    <w:uiPriority w:val="99"/>
    <w:rsid w:val="00B83017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Absenderinformationen">
    <w:name w:val="Absenderinformationen"/>
    <w:basedOn w:val="Marginalie"/>
    <w:qFormat/>
    <w:rsid w:val="00572D99"/>
    <w:pPr>
      <w:framePr w:w="2268" w:h="2325" w:hRule="exact" w:hSpace="0" w:wrap="around" w:x="8875" w:y="1929"/>
      <w:tabs>
        <w:tab w:val="left" w:pos="357"/>
      </w:tabs>
      <w:spacing w:after="90" w:line="180" w:lineRule="exact"/>
    </w:pPr>
    <w:rPr>
      <w:sz w:val="16"/>
      <w:szCs w:val="16"/>
    </w:rPr>
  </w:style>
  <w:style w:type="paragraph" w:customStyle="1" w:styleId="recipient">
    <w:name w:val="recipient"/>
    <w:basedOn w:val="Normal"/>
    <w:qFormat/>
    <w:rsid w:val="00E46EAA"/>
    <w:pPr>
      <w:framePr w:w="4536" w:h="1537" w:hRule="exact" w:wrap="notBeside" w:vAnchor="page" w:hAnchor="page" w:x="1390" w:y="2989" w:anchorLock="1"/>
    </w:pPr>
  </w:style>
  <w:style w:type="paragraph" w:styleId="BalloonText">
    <w:name w:val="Balloon Text"/>
    <w:basedOn w:val="Normal"/>
    <w:link w:val="BalloonTextChar"/>
    <w:rsid w:val="00640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0329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oter Char"/>
    <w:basedOn w:val="DefaultParagraphFont"/>
    <w:link w:val="Footer"/>
    <w:rsid w:val="007228C6"/>
    <w:rPr>
      <w:rFonts w:ascii="Arial" w:hAnsi="Arial" w:cs="Arial"/>
      <w:noProof/>
      <w:color w:val="000000"/>
      <w:position w:val="4"/>
      <w:sz w:val="12"/>
      <w:szCs w:val="12"/>
    </w:rPr>
  </w:style>
  <w:style w:type="paragraph" w:customStyle="1" w:styleId="EinfAbs">
    <w:name w:val="[Einf. Abs.]"/>
    <w:basedOn w:val="Normal"/>
    <w:uiPriority w:val="99"/>
    <w:rsid w:val="004F4FB0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A30FFF"/>
    <w:rPr>
      <w:color w:val="0000FF" w:themeColor="hyperlink"/>
      <w:u w:val="single"/>
    </w:rPr>
  </w:style>
  <w:style w:type="paragraph" w:customStyle="1" w:styleId="copytext">
    <w:name w:val="copy text"/>
    <w:basedOn w:val="Normal"/>
    <w:qFormat/>
    <w:rsid w:val="00E46EAA"/>
    <w:pPr>
      <w:autoSpaceDE w:val="0"/>
      <w:autoSpaceDN w:val="0"/>
      <w:adjustRightInd w:val="0"/>
    </w:pPr>
    <w:rPr>
      <w:rFonts w:cs="Arial"/>
      <w:color w:val="000000"/>
    </w:rPr>
  </w:style>
  <w:style w:type="paragraph" w:styleId="ListParagraph">
    <w:name w:val="List Paragraph"/>
    <w:basedOn w:val="Normal"/>
    <w:uiPriority w:val="34"/>
    <w:qFormat/>
    <w:rsid w:val="008C4BC8"/>
    <w:pPr>
      <w:spacing w:after="0" w:line="240" w:lineRule="exact"/>
      <w:ind w:left="720"/>
      <w:contextualSpacing/>
    </w:pPr>
    <w:rPr>
      <w:rFonts w:ascii="Arial" w:eastAsia="Times New Roman" w:hAnsi="Arial" w:cs="Times New Roman"/>
      <w:sz w:val="21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nkry\AppData\Local\Microsoft\Windows\Temporary%20Internet%20Files\Content.Outlook\ZDH9LRE9\dbl_digital_letterhead_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5CD6-0C8F-495C-8F59-6C61D366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dbl_digital_letterhead_en</Template>
  <TotalTime>20</TotalTime>
  <Pages>1</Pages>
  <Words>387</Words>
  <Characters>2135</Characters>
  <Application>Microsoft Office Word</Application>
  <DocSecurity>0</DocSecurity>
  <Lines>48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DB Kredit Service GmbH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Krysia</dc:creator>
  <cp:keywords>External Communication</cp:keywords>
  <dc:description>Briefvorlage</dc:description>
  <cp:lastModifiedBy>Krysia</cp:lastModifiedBy>
  <cp:revision>2</cp:revision>
  <cp:lastPrinted>2015-06-11T08:19:00Z</cp:lastPrinted>
  <dcterms:created xsi:type="dcterms:W3CDTF">2017-04-10T14:41:00Z</dcterms:created>
  <dcterms:modified xsi:type="dcterms:W3CDTF">2017-04-10T15:02:00Z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Büro xxK</vt:lpwstr>
  </property>
  <property fmtid="{D5CDD505-2E9C-101B-9397-08002B2CF9AE}" pid="3" name="TitusGUID">
    <vt:lpwstr>96e0d870-e0fb-40b2-be88-5b427bc6bb70</vt:lpwstr>
  </property>
  <property fmtid="{D5CDD505-2E9C-101B-9397-08002B2CF9AE}" pid="4" name="db.comClassification">
    <vt:lpwstr>External Communication</vt:lpwstr>
  </property>
</Properties>
</file>